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BA6D2">
      <w:pPr>
        <w:ind w:firstLine="0" w:firstLineChars="0"/>
        <w:rPr>
          <w:rFonts w:ascii="Times New Roman" w:hAnsi="Times New Roman" w:eastAsia="黑体" w:cs="黑体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</w:rPr>
        <w:t>附件</w:t>
      </w:r>
    </w:p>
    <w:p w14:paraId="31BBBE1A">
      <w:pPr>
        <w:ind w:firstLine="0" w:firstLineChars="0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第二届计量科普作品征集推荐表</w:t>
      </w:r>
    </w:p>
    <w:tbl>
      <w:tblPr>
        <w:tblStyle w:val="9"/>
        <w:tblW w:w="839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450"/>
        <w:gridCol w:w="2716"/>
        <w:gridCol w:w="2517"/>
      </w:tblGrid>
      <w:tr w14:paraId="12617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AFEF"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黑体" w:cs="黑体"/>
                <w:b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lang w:bidi="ar"/>
              </w:rPr>
              <w:t>作品名称</w:t>
            </w:r>
          </w:p>
        </w:tc>
        <w:tc>
          <w:tcPr>
            <w:tcW w:w="5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180C">
            <w:pPr>
              <w:widowControl/>
              <w:ind w:firstLine="0" w:firstLineChars="0"/>
              <w:jc w:val="center"/>
              <w:rPr>
                <w:rFonts w:ascii="Times New Roman" w:hAnsi="Times New Roman" w:cs="仿宋_GB2312"/>
                <w:b/>
                <w:bCs/>
                <w:color w:val="000000"/>
                <w:sz w:val="28"/>
              </w:rPr>
            </w:pPr>
          </w:p>
        </w:tc>
      </w:tr>
      <w:tr w14:paraId="46D1B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D43D"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</w:rPr>
              <w:t>作品类型</w:t>
            </w:r>
          </w:p>
        </w:tc>
        <w:tc>
          <w:tcPr>
            <w:tcW w:w="5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FA23">
            <w:pPr>
              <w:widowControl/>
              <w:ind w:firstLine="0" w:firstLineChars="0"/>
              <w:jc w:val="center"/>
              <w:rPr>
                <w:rFonts w:ascii="Times New Roman" w:hAnsi="Times New Roman" w:cs="仿宋_GB2312"/>
                <w:color w:val="000000"/>
                <w:sz w:val="28"/>
              </w:rPr>
            </w:pPr>
            <w:r>
              <w:rPr>
                <w:rFonts w:hint="eastAsia" w:ascii="Times New Roman" w:hAnsi="Times New Roman" w:cs="仿宋_GB2312"/>
                <w:color w:val="000000"/>
                <w:sz w:val="28"/>
              </w:rPr>
              <w:t>□视频作品   □文字作品</w:t>
            </w:r>
          </w:p>
        </w:tc>
      </w:tr>
      <w:tr w14:paraId="38699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B05A"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</w:rPr>
              <w:t>作者姓名</w:t>
            </w:r>
          </w:p>
        </w:tc>
        <w:tc>
          <w:tcPr>
            <w:tcW w:w="5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604F">
            <w:pPr>
              <w:widowControl/>
              <w:ind w:firstLine="0" w:firstLineChars="0"/>
              <w:rPr>
                <w:rFonts w:ascii="Times New Roman" w:hAnsi="Times New Roman" w:cs="仿宋_GB2312"/>
                <w:color w:val="000000"/>
                <w:sz w:val="28"/>
              </w:rPr>
            </w:pPr>
          </w:p>
        </w:tc>
      </w:tr>
      <w:tr w14:paraId="7CF4B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3DB3"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lang w:bidi="ar"/>
              </w:rPr>
              <w:t>单位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D3EB"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cs="仿宋_GB2312"/>
                <w:color w:val="000000"/>
                <w:kern w:val="0"/>
                <w:sz w:val="28"/>
                <w:lang w:bidi="ar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BAAF"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lang w:bidi="ar"/>
              </w:rPr>
              <w:t>联系电话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9D06">
            <w:pPr>
              <w:widowControl/>
              <w:ind w:firstLine="0" w:firstLineChars="0"/>
              <w:jc w:val="left"/>
              <w:textAlignment w:val="center"/>
              <w:rPr>
                <w:rFonts w:ascii="Times New Roman" w:hAnsi="Times New Roman" w:cs="仿宋_GB2312"/>
                <w:color w:val="000000"/>
                <w:kern w:val="0"/>
                <w:sz w:val="28"/>
                <w:lang w:bidi="ar"/>
              </w:rPr>
            </w:pPr>
          </w:p>
        </w:tc>
      </w:tr>
      <w:tr w14:paraId="1F738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5B58"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lang w:bidi="ar"/>
              </w:rPr>
              <w:t>职务/职称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3008"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cs="仿宋_GB2312"/>
                <w:color w:val="000000"/>
                <w:kern w:val="0"/>
                <w:sz w:val="28"/>
                <w:lang w:bidi="ar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A6C8"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lang w:bidi="ar"/>
              </w:rPr>
              <w:t>电子邮箱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1482">
            <w:pPr>
              <w:widowControl/>
              <w:ind w:firstLine="0" w:firstLineChars="0"/>
              <w:jc w:val="left"/>
              <w:textAlignment w:val="center"/>
              <w:rPr>
                <w:rFonts w:ascii="Times New Roman" w:hAnsi="Times New Roman" w:cs="仿宋_GB2312"/>
                <w:color w:val="000000"/>
                <w:kern w:val="0"/>
                <w:sz w:val="28"/>
                <w:lang w:bidi="ar"/>
              </w:rPr>
            </w:pPr>
          </w:p>
        </w:tc>
      </w:tr>
      <w:tr w14:paraId="66FF5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A515"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lang w:bidi="ar"/>
              </w:rPr>
              <w:t>联系地址</w:t>
            </w:r>
          </w:p>
        </w:tc>
        <w:tc>
          <w:tcPr>
            <w:tcW w:w="5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F5A4">
            <w:pPr>
              <w:widowControl/>
              <w:ind w:firstLine="0" w:firstLineChars="0"/>
              <w:rPr>
                <w:rFonts w:ascii="Times New Roman" w:hAnsi="Times New Roman" w:cs="仿宋_GB2312"/>
                <w:color w:val="000000"/>
                <w:sz w:val="28"/>
              </w:rPr>
            </w:pPr>
          </w:p>
        </w:tc>
      </w:tr>
      <w:tr w14:paraId="71E1F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7D8C"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lang w:bidi="ar"/>
              </w:rPr>
              <w:t>作品简介</w:t>
            </w:r>
          </w:p>
        </w:tc>
        <w:tc>
          <w:tcPr>
            <w:tcW w:w="5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4BEF">
            <w:pPr>
              <w:widowControl/>
              <w:ind w:firstLine="0" w:firstLineChars="0"/>
              <w:jc w:val="left"/>
              <w:textAlignment w:val="center"/>
              <w:rPr>
                <w:rFonts w:ascii="Times New Roman" w:hAnsi="Times New Roman" w:cs="仿宋_GB2312"/>
                <w:color w:val="000000"/>
                <w:sz w:val="28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8"/>
                <w:lang w:bidi="ar"/>
              </w:rPr>
              <w:t>（300字以内）</w:t>
            </w:r>
          </w:p>
        </w:tc>
      </w:tr>
      <w:tr w14:paraId="1929D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9C84"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lang w:bidi="ar"/>
              </w:rPr>
              <w:t>主要创新点</w:t>
            </w:r>
          </w:p>
        </w:tc>
        <w:tc>
          <w:tcPr>
            <w:tcW w:w="5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3884">
            <w:pPr>
              <w:widowControl/>
              <w:ind w:firstLine="0" w:firstLineChars="0"/>
              <w:jc w:val="left"/>
              <w:textAlignment w:val="center"/>
              <w:rPr>
                <w:rFonts w:ascii="Times New Roman" w:hAnsi="Times New Roman" w:cs="仿宋_GB2312"/>
                <w:color w:val="000000"/>
                <w:sz w:val="28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8"/>
                <w:lang w:bidi="ar"/>
              </w:rPr>
              <w:t>（100字以内）</w:t>
            </w:r>
          </w:p>
        </w:tc>
      </w:tr>
      <w:tr w14:paraId="22315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074F"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lang w:bidi="ar"/>
              </w:rPr>
              <w:t>作者承诺</w:t>
            </w:r>
          </w:p>
        </w:tc>
        <w:tc>
          <w:tcPr>
            <w:tcW w:w="5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5EFB">
            <w:pPr>
              <w:widowControl/>
              <w:ind w:firstLine="560"/>
              <w:jc w:val="left"/>
              <w:textAlignment w:val="center"/>
              <w:rPr>
                <w:rFonts w:ascii="Times New Roman" w:hAnsi="Times New Roman" w:cs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8"/>
                <w:lang w:bidi="ar"/>
              </w:rPr>
              <w:t>本人郑重承诺：对所提交的作品拥有自主知识产权，同意主办方在相关媒体进行公益展播或刊登。如在评选期间出现任何纠纷，将由本人承担后果。</w:t>
            </w:r>
          </w:p>
          <w:p w14:paraId="408A91A2">
            <w:pPr>
              <w:widowControl/>
              <w:ind w:firstLine="560"/>
              <w:jc w:val="left"/>
              <w:textAlignment w:val="center"/>
              <w:rPr>
                <w:rFonts w:ascii="Times New Roman" w:hAnsi="Times New Roman" w:cs="仿宋_GB2312"/>
                <w:color w:val="000000"/>
                <w:kern w:val="0"/>
                <w:sz w:val="28"/>
                <w:lang w:bidi="ar"/>
              </w:rPr>
            </w:pPr>
          </w:p>
          <w:p w14:paraId="1F01D483">
            <w:pPr>
              <w:widowControl/>
              <w:wordWrap w:val="0"/>
              <w:ind w:firstLine="0" w:firstLineChars="0"/>
              <w:jc w:val="right"/>
              <w:textAlignment w:val="center"/>
              <w:rPr>
                <w:rFonts w:ascii="Times New Roman" w:hAnsi="Times New Roman" w:cs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8"/>
                <w:lang w:bidi="ar"/>
              </w:rPr>
              <w:t xml:space="preserve">姓名（签字）：    </w:t>
            </w:r>
          </w:p>
          <w:p w14:paraId="24426535">
            <w:pPr>
              <w:widowControl/>
              <w:wordWrap w:val="0"/>
              <w:ind w:firstLine="0" w:firstLineChars="0"/>
              <w:jc w:val="right"/>
              <w:textAlignment w:val="center"/>
              <w:rPr>
                <w:rFonts w:ascii="Times New Roman" w:hAnsi="Times New Roman" w:cs="仿宋_GB2312"/>
                <w:color w:val="000000"/>
                <w:sz w:val="28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8"/>
                <w:lang w:bidi="ar"/>
              </w:rPr>
              <w:t>年   月   日</w:t>
            </w:r>
          </w:p>
        </w:tc>
      </w:tr>
      <w:tr w14:paraId="53753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0A82"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lang w:bidi="ar"/>
              </w:rPr>
              <w:t>推荐单位（如有）</w:t>
            </w:r>
          </w:p>
        </w:tc>
        <w:tc>
          <w:tcPr>
            <w:tcW w:w="5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01C8">
            <w:pPr>
              <w:widowControl/>
              <w:wordWrap w:val="0"/>
              <w:ind w:firstLine="0" w:firstLineChars="0"/>
              <w:jc w:val="right"/>
              <w:textAlignment w:val="center"/>
              <w:rPr>
                <w:rFonts w:ascii="Times New Roman" w:hAnsi="Times New Roman" w:cs="仿宋_GB2312"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8"/>
                <w:lang w:bidi="ar"/>
              </w:rPr>
              <w:t xml:space="preserve">单位（盖章）：    </w:t>
            </w:r>
          </w:p>
          <w:p w14:paraId="60BD265A">
            <w:pPr>
              <w:widowControl/>
              <w:ind w:firstLine="0" w:firstLineChars="0"/>
              <w:jc w:val="right"/>
              <w:textAlignment w:val="center"/>
              <w:rPr>
                <w:rFonts w:ascii="Times New Roman" w:hAnsi="Times New Roman" w:cs="仿宋_GB2312"/>
                <w:color w:val="000000"/>
                <w:sz w:val="28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8"/>
                <w:lang w:bidi="ar"/>
              </w:rPr>
              <w:t xml:space="preserve">年   月   日 </w:t>
            </w:r>
          </w:p>
        </w:tc>
      </w:tr>
    </w:tbl>
    <w:p w14:paraId="53A223ED">
      <w:pPr>
        <w:spacing w:line="20" w:lineRule="exact"/>
        <w:ind w:firstLine="640"/>
        <w:rPr>
          <w:rFonts w:ascii="Times New Roman" w:hAnsi="Times New Roman" w:cs="仿宋_GB231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60931A-4111-4F5A-B1BD-1F2B26EB82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DD5AF16-EB51-42EA-8648-D002F5AB484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F67FF">
    <w:pPr>
      <w:pStyle w:val="6"/>
      <w:spacing w:after="12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599C5F">
                          <w:pPr>
                            <w:pStyle w:val="6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599C5F">
                    <w:pPr>
                      <w:pStyle w:val="6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F476C">
    <w:pPr>
      <w:pStyle w:val="6"/>
      <w:spacing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BD48B">
    <w:pPr>
      <w:pStyle w:val="6"/>
      <w:spacing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CFC3C">
    <w:pPr>
      <w:pStyle w:val="7"/>
      <w:pBdr>
        <w:bottom w:val="none" w:color="auto" w:sz="0" w:space="0"/>
      </w:pBdr>
      <w:spacing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3752E">
    <w:pPr>
      <w:pStyle w:val="7"/>
      <w:spacing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2DDB0">
    <w:pPr>
      <w:pStyle w:val="7"/>
      <w:spacing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attachedTemplate r:id="rId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80"/>
    <w:rsid w:val="00015637"/>
    <w:rsid w:val="0002621F"/>
    <w:rsid w:val="000D6804"/>
    <w:rsid w:val="001F5612"/>
    <w:rsid w:val="00281FD9"/>
    <w:rsid w:val="002A23AE"/>
    <w:rsid w:val="002E2670"/>
    <w:rsid w:val="005A2D80"/>
    <w:rsid w:val="00684432"/>
    <w:rsid w:val="0075497B"/>
    <w:rsid w:val="00802491"/>
    <w:rsid w:val="00841957"/>
    <w:rsid w:val="009D5142"/>
    <w:rsid w:val="00A03957"/>
    <w:rsid w:val="00AB2623"/>
    <w:rsid w:val="00AC73FD"/>
    <w:rsid w:val="00B149B3"/>
    <w:rsid w:val="00BE4C7F"/>
    <w:rsid w:val="00CD1916"/>
    <w:rsid w:val="00D0733E"/>
    <w:rsid w:val="00DF77E2"/>
    <w:rsid w:val="00F05BAC"/>
    <w:rsid w:val="02ED4364"/>
    <w:rsid w:val="039900B4"/>
    <w:rsid w:val="0B472BD8"/>
    <w:rsid w:val="0DFA5B18"/>
    <w:rsid w:val="0F4A0448"/>
    <w:rsid w:val="14200447"/>
    <w:rsid w:val="18A56920"/>
    <w:rsid w:val="1B164E27"/>
    <w:rsid w:val="220178AD"/>
    <w:rsid w:val="237C4C1C"/>
    <w:rsid w:val="31FF4DC9"/>
    <w:rsid w:val="34AA65FE"/>
    <w:rsid w:val="361032C7"/>
    <w:rsid w:val="3B8C157D"/>
    <w:rsid w:val="3ED119D3"/>
    <w:rsid w:val="4D5521EB"/>
    <w:rsid w:val="4FA069C3"/>
    <w:rsid w:val="4FA827DD"/>
    <w:rsid w:val="52B16215"/>
    <w:rsid w:val="56FF4F3E"/>
    <w:rsid w:val="5CA442C0"/>
    <w:rsid w:val="63733FB8"/>
    <w:rsid w:val="6DF32830"/>
    <w:rsid w:val="6F4C2B13"/>
    <w:rsid w:val="74170CB4"/>
    <w:rsid w:val="7C5238E1"/>
    <w:rsid w:val="7CA3B76F"/>
    <w:rsid w:val="DAE72DA9"/>
    <w:rsid w:val="F57B8A57"/>
    <w:rsid w:val="F79DD8A7"/>
    <w:rsid w:val="FAFB9A29"/>
    <w:rsid w:val="FEC3A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outlineLvl w:val="0"/>
    </w:pPr>
    <w:rPr>
      <w:rFonts w:ascii="黑体" w:hAnsi="黑体" w:eastAsia="黑体"/>
      <w:szCs w:val="32"/>
    </w:rPr>
  </w:style>
  <w:style w:type="paragraph" w:styleId="3">
    <w:name w:val="heading 2"/>
    <w:basedOn w:val="1"/>
    <w:next w:val="1"/>
    <w:link w:val="14"/>
    <w:unhideWhenUsed/>
    <w:qFormat/>
    <w:uiPriority w:val="9"/>
    <w:pPr>
      <w:outlineLvl w:val="1"/>
    </w:pPr>
    <w:rPr>
      <w:rFonts w:hAnsi="仿宋_GB2312" w:eastAsia="楷体_GB2312"/>
      <w:bCs/>
      <w:szCs w:val="30"/>
    </w:rPr>
  </w:style>
  <w:style w:type="paragraph" w:styleId="4">
    <w:name w:val="heading 3"/>
    <w:basedOn w:val="1"/>
    <w:next w:val="1"/>
    <w:link w:val="18"/>
    <w:unhideWhenUsed/>
    <w:qFormat/>
    <w:uiPriority w:val="9"/>
    <w:pPr>
      <w:outlineLvl w:val="2"/>
    </w:p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标题 2 字符"/>
    <w:basedOn w:val="11"/>
    <w:link w:val="3"/>
    <w:qFormat/>
    <w:uiPriority w:val="9"/>
    <w:rPr>
      <w:rFonts w:ascii="仿宋_GB2312" w:hAnsi="仿宋_GB2312" w:eastAsia="楷体_GB2312"/>
      <w:bCs/>
      <w:sz w:val="32"/>
      <w:szCs w:val="30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标题 1 字符"/>
    <w:basedOn w:val="11"/>
    <w:link w:val="2"/>
    <w:qFormat/>
    <w:uiPriority w:val="9"/>
    <w:rPr>
      <w:rFonts w:ascii="黑体" w:hAnsi="黑体" w:eastAsia="黑体"/>
      <w:sz w:val="32"/>
      <w:szCs w:val="32"/>
    </w:rPr>
  </w:style>
  <w:style w:type="character" w:customStyle="1" w:styleId="18">
    <w:name w:val="标题 3 字符"/>
    <w:basedOn w:val="11"/>
    <w:link w:val="4"/>
    <w:qFormat/>
    <w:uiPriority w:val="9"/>
    <w:rPr>
      <w:rFonts w:ascii="仿宋_GB2312" w:eastAsia="仿宋_GB2312"/>
      <w:sz w:val="32"/>
      <w:szCs w:val="28"/>
    </w:rPr>
  </w:style>
  <w:style w:type="paragraph" w:customStyle="1" w:styleId="19">
    <w:name w:val="大标题"/>
    <w:basedOn w:val="1"/>
    <w:link w:val="20"/>
    <w:qFormat/>
    <w:uiPriority w:val="0"/>
    <w:pPr>
      <w:ind w:firstLine="0" w:firstLineChars="0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20">
    <w:name w:val="大标题 字符"/>
    <w:basedOn w:val="11"/>
    <w:link w:val="19"/>
    <w:qFormat/>
    <w:uiPriority w:val="0"/>
    <w:rPr>
      <w:rFonts w:ascii="方正小标宋简体" w:eastAsia="方正小标宋简体"/>
      <w:sz w:val="44"/>
      <w:szCs w:val="44"/>
    </w:rPr>
  </w:style>
  <w:style w:type="character" w:customStyle="1" w:styleId="21">
    <w:name w:val="批注文字 字符"/>
    <w:basedOn w:val="11"/>
    <w:link w:val="5"/>
    <w:semiHidden/>
    <w:qFormat/>
    <w:uiPriority w:val="99"/>
    <w:rPr>
      <w:rFonts w:ascii="仿宋_GB2312" w:eastAsia="仿宋_GB2312" w:hAnsiTheme="minorHAnsi" w:cstheme="minorBidi"/>
      <w:kern w:val="2"/>
      <w:sz w:val="32"/>
      <w:szCs w:val="28"/>
    </w:rPr>
  </w:style>
  <w:style w:type="character" w:customStyle="1" w:styleId="22">
    <w:name w:val="批注主题 字符"/>
    <w:basedOn w:val="21"/>
    <w:link w:val="8"/>
    <w:semiHidden/>
    <w:qFormat/>
    <w:uiPriority w:val="99"/>
    <w:rPr>
      <w:rFonts w:ascii="仿宋_GB2312" w:eastAsia="仿宋_GB2312" w:hAnsiTheme="minorHAnsi" w:cstheme="minorBidi"/>
      <w:b/>
      <w:bCs/>
      <w:kern w:val="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angong\Library\CloudStorage\OneDrive-&#20010;&#20154;\&#35745;&#37327;&#38498;\&#36164;&#28304;_unclassified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Pages>1</Pages>
  <Words>1195</Words>
  <Characters>1253</Characters>
  <Lines>52</Lines>
  <Paragraphs>49</Paragraphs>
  <TotalTime>13</TotalTime>
  <ScaleCrop>false</ScaleCrop>
  <LinksUpToDate>false</LinksUpToDate>
  <CharactersWithSpaces>1286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2025-05-27T09:01:00Z</dcterms:created>
  <dc:creator>Conan Gong</dc:creator>
  <cp:lastModifiedBy>石亚楠</cp:lastModifiedBy>
  <cp:lastPrinted>2025-07-25T10:49:00Z</cp:lastPrinted>
  <dcterms:modified xsi:type="dcterms:W3CDTF">2025-08-04T07:44:37Z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2CAE7166D2EF47CCB4D50A467AE2E8B0_13</vt:lpwstr>
  </property>
  <property fmtid="{D5CDD505-2E9C-101B-9397-08002B2CF9AE}" pid="4" name="KSOTemplateDocerSaveRecord">
    <vt:lpwstr>eyJoZGlkIjoiOGY1NTA2MDJjMTdkZmM2YWFlNTNmNWZjNTk4Y2JjMjMiLCJ1c2VySWQiOiIxMTI5NTA3Njk2In0=</vt:lpwstr>
  </property>
</Properties>
</file>