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4AF2" w14:textId="2E1D1A86" w:rsidR="00B9678B" w:rsidRDefault="00B9678B">
      <w:pPr>
        <w:rPr>
          <w:sz w:val="30"/>
        </w:rPr>
      </w:pPr>
      <w:r>
        <w:rPr>
          <w:rFonts w:hint="eastAsia"/>
          <w:sz w:val="30"/>
        </w:rPr>
        <w:t>附件</w:t>
      </w:r>
      <w:r w:rsidR="00E06FE7">
        <w:rPr>
          <w:rFonts w:hint="eastAsia"/>
          <w:sz w:val="30"/>
        </w:rPr>
        <w:t>4</w:t>
      </w:r>
      <w:r>
        <w:rPr>
          <w:rFonts w:hint="eastAsia"/>
          <w:sz w:val="30"/>
        </w:rPr>
        <w:t xml:space="preserve">               </w:t>
      </w:r>
    </w:p>
    <w:p w14:paraId="135CC9BC" w14:textId="24C5CB64" w:rsidR="00B9678B" w:rsidRDefault="00B9678B" w:rsidP="0059298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求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意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表</w:t>
      </w:r>
    </w:p>
    <w:p w14:paraId="69B3DE07" w14:textId="21B3AE03" w:rsidR="00B9678B" w:rsidRDefault="00B9678B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国家计量</w:t>
      </w:r>
      <w:r w:rsidR="004E386D">
        <w:rPr>
          <w:rFonts w:hint="eastAsia"/>
          <w:sz w:val="24"/>
        </w:rPr>
        <w:t>技术规范</w:t>
      </w:r>
      <w:r>
        <w:rPr>
          <w:rFonts w:hint="eastAsia"/>
          <w:sz w:val="24"/>
        </w:rPr>
        <w:t>名称：</w:t>
      </w:r>
      <w:r w:rsidR="00607D05">
        <w:rPr>
          <w:sz w:val="24"/>
        </w:rPr>
        <w:t xml:space="preserve"> </w:t>
      </w:r>
    </w:p>
    <w:p w14:paraId="34599D3E" w14:textId="77777777" w:rsidR="00B9678B" w:rsidRDefault="004E386D" w:rsidP="00457AFC">
      <w:pPr>
        <w:spacing w:beforeLines="50" w:before="156" w:afterLines="50" w:after="156"/>
        <w:rPr>
          <w:sz w:val="24"/>
        </w:rPr>
      </w:pPr>
      <w:r w:rsidRPr="004E386D">
        <w:rPr>
          <w:rFonts w:hint="eastAsia"/>
          <w:sz w:val="24"/>
        </w:rPr>
        <w:t>提出单位</w:t>
      </w:r>
      <w:r w:rsidR="00B9678B">
        <w:rPr>
          <w:rFonts w:hint="eastAsia"/>
          <w:sz w:val="24"/>
        </w:rPr>
        <w:t>：</w:t>
      </w:r>
    </w:p>
    <w:p w14:paraId="6CF2202C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联系人：</w:t>
      </w:r>
    </w:p>
    <w:p w14:paraId="1FC93138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电话：</w:t>
      </w:r>
    </w:p>
    <w:p w14:paraId="0472074A" w14:textId="77777777" w:rsidR="00592985" w:rsidRDefault="00592985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731"/>
        <w:gridCol w:w="5384"/>
        <w:gridCol w:w="1891"/>
      </w:tblGrid>
      <w:tr w:rsidR="004E386D" w14:paraId="0F533C62" w14:textId="77777777" w:rsidTr="004E386D">
        <w:tc>
          <w:tcPr>
            <w:tcW w:w="375" w:type="pct"/>
            <w:vAlign w:val="center"/>
          </w:tcPr>
          <w:p w14:paraId="258E627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 w:rsidRPr="004E386D">
              <w:rPr>
                <w:rFonts w:hint="eastAsia"/>
                <w:sz w:val="24"/>
              </w:rPr>
              <w:t>序号</w:t>
            </w:r>
          </w:p>
        </w:tc>
        <w:tc>
          <w:tcPr>
            <w:tcW w:w="889" w:type="pct"/>
          </w:tcPr>
          <w:p w14:paraId="62648576" w14:textId="10C7A882" w:rsidR="004E386D" w:rsidRDefault="004E386D" w:rsidP="00457AF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 w:rsidR="003D7FE6">
              <w:rPr>
                <w:rFonts w:hint="eastAsia"/>
                <w:sz w:val="24"/>
              </w:rPr>
              <w:t>技术</w:t>
            </w:r>
            <w:r w:rsidR="00DC4D36">
              <w:rPr>
                <w:rFonts w:hint="eastAsia"/>
                <w:sz w:val="24"/>
              </w:rPr>
              <w:t>规范</w:t>
            </w:r>
            <w:r>
              <w:rPr>
                <w:rFonts w:hint="eastAsia"/>
                <w:sz w:val="24"/>
              </w:rPr>
              <w:t>章条编号</w:t>
            </w:r>
          </w:p>
        </w:tc>
        <w:tc>
          <w:tcPr>
            <w:tcW w:w="2765" w:type="pct"/>
          </w:tcPr>
          <w:p w14:paraId="4560E0F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意见内容</w:t>
            </w:r>
          </w:p>
        </w:tc>
        <w:tc>
          <w:tcPr>
            <w:tcW w:w="971" w:type="pct"/>
          </w:tcPr>
          <w:p w14:paraId="30A399E2" w14:textId="14A1309A" w:rsidR="004E386D" w:rsidRDefault="00F2026C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原因或理由</w:t>
            </w:r>
          </w:p>
        </w:tc>
      </w:tr>
      <w:tr w:rsidR="004E386D" w14:paraId="368169CC" w14:textId="77777777" w:rsidTr="004E386D">
        <w:trPr>
          <w:trHeight w:val="752"/>
        </w:trPr>
        <w:tc>
          <w:tcPr>
            <w:tcW w:w="375" w:type="pct"/>
          </w:tcPr>
          <w:p w14:paraId="074047C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80F7942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4ABC78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D1129E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69AC653" w14:textId="77777777" w:rsidTr="004E386D">
        <w:trPr>
          <w:trHeight w:val="746"/>
        </w:trPr>
        <w:tc>
          <w:tcPr>
            <w:tcW w:w="375" w:type="pct"/>
          </w:tcPr>
          <w:p w14:paraId="1DC479A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157B942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40F01EAC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6D57949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8D4FB79" w14:textId="77777777" w:rsidTr="004E386D">
        <w:trPr>
          <w:trHeight w:val="746"/>
        </w:trPr>
        <w:tc>
          <w:tcPr>
            <w:tcW w:w="375" w:type="pct"/>
          </w:tcPr>
          <w:p w14:paraId="0AB7521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35D42FF1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283FFB4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996CA2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6077137" w14:textId="77777777" w:rsidTr="004E386D">
        <w:trPr>
          <w:trHeight w:val="746"/>
        </w:trPr>
        <w:tc>
          <w:tcPr>
            <w:tcW w:w="375" w:type="pct"/>
          </w:tcPr>
          <w:p w14:paraId="4DC04698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46115C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B8E387A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A19ACD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A0FF191" w14:textId="77777777" w:rsidTr="004E386D">
        <w:trPr>
          <w:trHeight w:val="746"/>
        </w:trPr>
        <w:tc>
          <w:tcPr>
            <w:tcW w:w="375" w:type="pct"/>
          </w:tcPr>
          <w:p w14:paraId="468F3A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7FB1D95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64EC8ED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622FAD15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86109C2" w14:textId="77777777" w:rsidTr="004E386D">
        <w:trPr>
          <w:trHeight w:val="746"/>
        </w:trPr>
        <w:tc>
          <w:tcPr>
            <w:tcW w:w="375" w:type="pct"/>
          </w:tcPr>
          <w:p w14:paraId="30B339F1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6C2AC76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555F29D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ED6254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154DF00" w14:textId="77777777" w:rsidTr="004E386D">
        <w:trPr>
          <w:trHeight w:val="746"/>
        </w:trPr>
        <w:tc>
          <w:tcPr>
            <w:tcW w:w="375" w:type="pct"/>
          </w:tcPr>
          <w:p w14:paraId="7DC01FB4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E8D407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BEFDE3E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C2DBA67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6C47A81" w14:textId="77777777" w:rsidTr="004E386D">
        <w:trPr>
          <w:trHeight w:val="746"/>
        </w:trPr>
        <w:tc>
          <w:tcPr>
            <w:tcW w:w="375" w:type="pct"/>
          </w:tcPr>
          <w:p w14:paraId="0FFBFE2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51531C3A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C6EBE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F7CEE0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222E841F" w14:textId="77777777" w:rsidTr="004E386D">
        <w:trPr>
          <w:trHeight w:val="746"/>
        </w:trPr>
        <w:tc>
          <w:tcPr>
            <w:tcW w:w="375" w:type="pct"/>
          </w:tcPr>
          <w:p w14:paraId="2A9C7949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FE5B7D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3ACB8B07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2DA15B0B" w14:textId="77777777" w:rsidR="004E386D" w:rsidRDefault="004E386D">
            <w:pPr>
              <w:rPr>
                <w:sz w:val="28"/>
              </w:rPr>
            </w:pPr>
          </w:p>
        </w:tc>
      </w:tr>
    </w:tbl>
    <w:p w14:paraId="6D8F6BE8" w14:textId="77777777" w:rsidR="00423F4D" w:rsidRDefault="00423F4D"/>
    <w:sectPr w:rsidR="00423F4D" w:rsidSect="004E38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3326" w14:textId="77777777" w:rsidR="00E00328" w:rsidRDefault="00E00328" w:rsidP="00607D05">
      <w:r>
        <w:separator/>
      </w:r>
    </w:p>
  </w:endnote>
  <w:endnote w:type="continuationSeparator" w:id="0">
    <w:p w14:paraId="25A573E1" w14:textId="77777777" w:rsidR="00E00328" w:rsidRDefault="00E00328" w:rsidP="006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DB7F" w14:textId="77777777" w:rsidR="00E00328" w:rsidRDefault="00E00328" w:rsidP="00607D05">
      <w:r>
        <w:separator/>
      </w:r>
    </w:p>
  </w:footnote>
  <w:footnote w:type="continuationSeparator" w:id="0">
    <w:p w14:paraId="3E6CEA23" w14:textId="77777777" w:rsidR="00E00328" w:rsidRDefault="00E00328" w:rsidP="0060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F7"/>
    <w:rsid w:val="00031DB7"/>
    <w:rsid w:val="0005284B"/>
    <w:rsid w:val="000B0125"/>
    <w:rsid w:val="00265DB5"/>
    <w:rsid w:val="0034669C"/>
    <w:rsid w:val="003D7FE6"/>
    <w:rsid w:val="00423F4D"/>
    <w:rsid w:val="00457AFC"/>
    <w:rsid w:val="004E386D"/>
    <w:rsid w:val="00592985"/>
    <w:rsid w:val="00607D05"/>
    <w:rsid w:val="006D6EDB"/>
    <w:rsid w:val="00804DF7"/>
    <w:rsid w:val="00814204"/>
    <w:rsid w:val="008C725E"/>
    <w:rsid w:val="00A70878"/>
    <w:rsid w:val="00A757BD"/>
    <w:rsid w:val="00B3226B"/>
    <w:rsid w:val="00B9678B"/>
    <w:rsid w:val="00CE74E4"/>
    <w:rsid w:val="00CF3548"/>
    <w:rsid w:val="00D37B89"/>
    <w:rsid w:val="00DB4C01"/>
    <w:rsid w:val="00DC4D36"/>
    <w:rsid w:val="00E00328"/>
    <w:rsid w:val="00E06FE7"/>
    <w:rsid w:val="00EB24AE"/>
    <w:rsid w:val="00F2026C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68EF"/>
  <w15:docId w15:val="{D22986F5-ED2B-4903-B5EF-4373019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D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D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wxid_6s94xlqa6lcl12\FileStorage\File\2021-03\&#38468;&#20214;3&#65288;&#24449;&#27714;&#24847;&#35265;&#3492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附件3（征求意见表）.dot</Template>
  <TotalTime>2</TotalTime>
  <Pages>1</Pages>
  <Words>60</Words>
  <Characters>75</Characters>
  <Application>Microsoft Office Word</Application>
  <DocSecurity>0</DocSecurity>
  <Lines>5</Lines>
  <Paragraphs>4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               </vt:lpstr>
    </vt:vector>
  </TitlesOfParts>
  <Company>NIM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个人用户</dc:creator>
  <cp:lastModifiedBy>e1685</cp:lastModifiedBy>
  <cp:revision>4</cp:revision>
  <dcterms:created xsi:type="dcterms:W3CDTF">2025-10-24T03:31:00Z</dcterms:created>
  <dcterms:modified xsi:type="dcterms:W3CDTF">2025-10-24T08:01:00Z</dcterms:modified>
</cp:coreProperties>
</file>